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20E66" w14:textId="77777777" w:rsidR="00A51676" w:rsidRDefault="00A51676" w:rsidP="009A3CBC">
      <w:pPr>
        <w:jc w:val="both"/>
        <w:rPr>
          <w:sz w:val="20"/>
          <w:szCs w:val="20"/>
        </w:rPr>
      </w:pPr>
    </w:p>
    <w:p w14:paraId="53CB32FC" w14:textId="6CBD2930" w:rsidR="00CE57DE" w:rsidRPr="00CE57DE" w:rsidRDefault="00CE57DE" w:rsidP="009A3CBC">
      <w:pPr>
        <w:jc w:val="both"/>
        <w:rPr>
          <w:sz w:val="20"/>
          <w:szCs w:val="20"/>
        </w:rPr>
      </w:pPr>
      <w:r w:rsidRPr="00CE57DE">
        <w:rPr>
          <w:sz w:val="20"/>
          <w:szCs w:val="20"/>
        </w:rPr>
        <w:t xml:space="preserve">RICHIESTA DI AUTORIZZAZIONE ALL’ESERCIZIO DI ATTIVITA’ EXTRAISTITUZIONALE (ART. 53 D.LGS 165/01) </w:t>
      </w:r>
    </w:p>
    <w:p w14:paraId="356FC01E" w14:textId="77777777" w:rsidR="00CE57DE" w:rsidRPr="00CE57DE" w:rsidRDefault="00CE57DE" w:rsidP="009A3CBC">
      <w:pPr>
        <w:jc w:val="both"/>
        <w:rPr>
          <w:sz w:val="20"/>
          <w:szCs w:val="20"/>
        </w:rPr>
      </w:pPr>
    </w:p>
    <w:p w14:paraId="1B2A1F2F" w14:textId="77777777" w:rsidR="00CE57DE" w:rsidRPr="00CE57DE" w:rsidRDefault="00CE57DE" w:rsidP="009A3CBC">
      <w:pPr>
        <w:ind w:left="5664" w:firstLine="708"/>
        <w:jc w:val="both"/>
        <w:rPr>
          <w:sz w:val="20"/>
          <w:szCs w:val="20"/>
        </w:rPr>
      </w:pPr>
      <w:r w:rsidRPr="00CE57DE">
        <w:rPr>
          <w:sz w:val="20"/>
          <w:szCs w:val="20"/>
        </w:rPr>
        <w:t xml:space="preserve">Al Dirigente scolastico </w:t>
      </w:r>
    </w:p>
    <w:p w14:paraId="1CBD50BB" w14:textId="0C8B5A94" w:rsidR="00CE57DE" w:rsidRPr="00A51676" w:rsidRDefault="00CE57DE" w:rsidP="009A3CBC">
      <w:pPr>
        <w:ind w:left="5664" w:firstLine="708"/>
        <w:jc w:val="both"/>
        <w:rPr>
          <w:sz w:val="20"/>
          <w:szCs w:val="20"/>
        </w:rPr>
      </w:pPr>
      <w:r w:rsidRPr="00CE57DE">
        <w:rPr>
          <w:sz w:val="20"/>
          <w:szCs w:val="20"/>
        </w:rPr>
        <w:t>dell’IPCSST “G.</w:t>
      </w:r>
      <w:r w:rsidR="00A51676">
        <w:rPr>
          <w:sz w:val="20"/>
          <w:szCs w:val="20"/>
        </w:rPr>
        <w:t xml:space="preserve"> PESSINA</w:t>
      </w:r>
      <w:r w:rsidR="00A02D1F">
        <w:rPr>
          <w:sz w:val="20"/>
          <w:szCs w:val="20"/>
        </w:rPr>
        <w:t xml:space="preserve"> di Como</w:t>
      </w:r>
    </w:p>
    <w:p w14:paraId="25CEE5E2" w14:textId="77777777" w:rsidR="00CE57DE" w:rsidRDefault="00CE57DE" w:rsidP="009A3CBC">
      <w:pPr>
        <w:jc w:val="both"/>
        <w:rPr>
          <w:sz w:val="20"/>
          <w:szCs w:val="20"/>
        </w:rPr>
      </w:pPr>
    </w:p>
    <w:p w14:paraId="0D55E1AD" w14:textId="77777777" w:rsidR="00CE57DE" w:rsidRPr="00CE57DE" w:rsidRDefault="00CE57DE" w:rsidP="009A3CBC">
      <w:pPr>
        <w:jc w:val="both"/>
        <w:rPr>
          <w:sz w:val="20"/>
          <w:szCs w:val="20"/>
        </w:rPr>
      </w:pPr>
      <w:r w:rsidRPr="00CE57DE">
        <w:rPr>
          <w:sz w:val="20"/>
          <w:szCs w:val="20"/>
        </w:rPr>
        <w:t>OGGETTO: Richiesta di autorizzazione allo svolgimento di incarichi/attività lavorative, ai sensi dell’art. 53 d.lgs. n. 165/01</w:t>
      </w:r>
    </w:p>
    <w:p w14:paraId="32BF63C5" w14:textId="77777777" w:rsidR="00CE57DE" w:rsidRPr="00CE57DE" w:rsidRDefault="00CE57DE" w:rsidP="009A3CBC">
      <w:pPr>
        <w:jc w:val="both"/>
        <w:rPr>
          <w:sz w:val="20"/>
          <w:szCs w:val="20"/>
        </w:rPr>
      </w:pPr>
    </w:p>
    <w:p w14:paraId="73633FB3" w14:textId="77777777" w:rsidR="00CE57DE" w:rsidRDefault="00CE57DE" w:rsidP="009A3CBC">
      <w:pPr>
        <w:jc w:val="both"/>
        <w:rPr>
          <w:sz w:val="20"/>
          <w:szCs w:val="20"/>
        </w:rPr>
      </w:pPr>
      <w:r w:rsidRPr="00CE57DE">
        <w:rPr>
          <w:sz w:val="20"/>
          <w:szCs w:val="20"/>
        </w:rPr>
        <w:t xml:space="preserve"> Il sottoscritto________________________________________________________________ __, nato il </w:t>
      </w:r>
    </w:p>
    <w:p w14:paraId="418FACA4" w14:textId="77777777" w:rsidR="00CE57DE" w:rsidRDefault="00CE57DE" w:rsidP="009A3CBC">
      <w:pPr>
        <w:jc w:val="both"/>
        <w:rPr>
          <w:sz w:val="20"/>
          <w:szCs w:val="20"/>
        </w:rPr>
      </w:pPr>
    </w:p>
    <w:p w14:paraId="3FDED7BC" w14:textId="77777777" w:rsidR="00CE57DE" w:rsidRDefault="00CE57DE" w:rsidP="009A3CBC">
      <w:pPr>
        <w:jc w:val="both"/>
        <w:rPr>
          <w:sz w:val="20"/>
          <w:szCs w:val="20"/>
        </w:rPr>
      </w:pPr>
      <w:r w:rsidRPr="00CE57DE">
        <w:rPr>
          <w:sz w:val="20"/>
          <w:szCs w:val="20"/>
        </w:rPr>
        <w:t xml:space="preserve">___________ a ___________________ CF________________________________, dipendente in servizio </w:t>
      </w:r>
    </w:p>
    <w:p w14:paraId="63071E10" w14:textId="77777777" w:rsidR="00CE57DE" w:rsidRDefault="00CE57DE" w:rsidP="009A3CBC">
      <w:pPr>
        <w:jc w:val="both"/>
        <w:rPr>
          <w:sz w:val="20"/>
          <w:szCs w:val="20"/>
        </w:rPr>
      </w:pPr>
    </w:p>
    <w:p w14:paraId="231932B1" w14:textId="77777777" w:rsidR="00CE57DE" w:rsidRDefault="00CE57DE" w:rsidP="009A3CBC">
      <w:pPr>
        <w:jc w:val="both"/>
        <w:rPr>
          <w:sz w:val="20"/>
          <w:szCs w:val="20"/>
        </w:rPr>
      </w:pPr>
      <w:r w:rsidRPr="00CE57DE">
        <w:rPr>
          <w:sz w:val="20"/>
          <w:szCs w:val="20"/>
        </w:rPr>
        <w:t xml:space="preserve">con rapporto di lavoro (indicare tempo pieno o part time) _____________________ presso </w:t>
      </w:r>
    </w:p>
    <w:p w14:paraId="18BA72D7" w14:textId="77777777" w:rsidR="00CE57DE" w:rsidRDefault="00CE57DE" w:rsidP="009A3CBC">
      <w:pPr>
        <w:jc w:val="both"/>
        <w:rPr>
          <w:sz w:val="20"/>
          <w:szCs w:val="20"/>
        </w:rPr>
      </w:pPr>
    </w:p>
    <w:p w14:paraId="43D460F8" w14:textId="77777777" w:rsidR="00CE57DE" w:rsidRDefault="00CE57DE" w:rsidP="009A3CBC">
      <w:pPr>
        <w:jc w:val="both"/>
        <w:rPr>
          <w:sz w:val="20"/>
          <w:szCs w:val="20"/>
        </w:rPr>
      </w:pPr>
      <w:r w:rsidRPr="00CE57DE">
        <w:rPr>
          <w:sz w:val="20"/>
          <w:szCs w:val="20"/>
        </w:rPr>
        <w:t>______________________________________ comunica l’intenzione di svolgere il seguente incarico:</w:t>
      </w:r>
    </w:p>
    <w:p w14:paraId="4598F325" w14:textId="77777777" w:rsidR="00CE57DE" w:rsidRDefault="00CE57DE" w:rsidP="009A3CBC">
      <w:pPr>
        <w:jc w:val="both"/>
        <w:rPr>
          <w:sz w:val="20"/>
          <w:szCs w:val="20"/>
        </w:rPr>
      </w:pPr>
    </w:p>
    <w:p w14:paraId="17B49F3F" w14:textId="77777777" w:rsidR="009A3CBC" w:rsidRDefault="00CE57DE" w:rsidP="009A3CBC">
      <w:pPr>
        <w:jc w:val="both"/>
        <w:rPr>
          <w:sz w:val="20"/>
          <w:szCs w:val="20"/>
        </w:rPr>
      </w:pPr>
      <w:r w:rsidRPr="00CE57DE">
        <w:rPr>
          <w:sz w:val="20"/>
          <w:szCs w:val="20"/>
        </w:rPr>
        <w:t xml:space="preserve">_______________________________________________________________________ ___ </w:t>
      </w:r>
      <w:r>
        <w:rPr>
          <w:sz w:val="20"/>
          <w:szCs w:val="20"/>
        </w:rPr>
        <w:t xml:space="preserve"> </w:t>
      </w:r>
    </w:p>
    <w:p w14:paraId="074DEE56" w14:textId="77777777" w:rsidR="00CE57DE" w:rsidRDefault="00CE57DE" w:rsidP="009A3CBC">
      <w:pPr>
        <w:jc w:val="both"/>
        <w:rPr>
          <w:sz w:val="20"/>
          <w:szCs w:val="20"/>
        </w:rPr>
      </w:pPr>
    </w:p>
    <w:p w14:paraId="53BD006E" w14:textId="25392096" w:rsidR="00CE57DE" w:rsidRPr="00CE57DE" w:rsidRDefault="006D63EE" w:rsidP="009A3CBC">
      <w:pPr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9A3CBC">
        <w:rPr>
          <w:sz w:val="20"/>
          <w:szCs w:val="20"/>
        </w:rPr>
        <w:t xml:space="preserve">u </w:t>
      </w:r>
      <w:r w:rsidR="00CE57DE" w:rsidRPr="00CE57DE">
        <w:rPr>
          <w:sz w:val="20"/>
          <w:szCs w:val="20"/>
        </w:rPr>
        <w:t xml:space="preserve">richiesta/proposta di: ___________________________________________ ente pubblico - privato </w:t>
      </w:r>
    </w:p>
    <w:p w14:paraId="14C655BA" w14:textId="77777777" w:rsidR="00CE57DE" w:rsidRPr="00CE57DE" w:rsidRDefault="00CE57DE" w:rsidP="009A3CBC">
      <w:pPr>
        <w:jc w:val="both"/>
        <w:rPr>
          <w:sz w:val="20"/>
          <w:szCs w:val="20"/>
        </w:rPr>
      </w:pPr>
    </w:p>
    <w:p w14:paraId="17D38B47" w14:textId="7A40654D" w:rsidR="00CE57DE" w:rsidRPr="00CE57DE" w:rsidRDefault="006D63EE" w:rsidP="009A3CBC">
      <w:pPr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CE57DE" w:rsidRPr="00CE57DE">
        <w:rPr>
          <w:sz w:val="20"/>
          <w:szCs w:val="20"/>
        </w:rPr>
        <w:t xml:space="preserve">er il seguente periodo: ____________________________________________________________ </w:t>
      </w:r>
    </w:p>
    <w:p w14:paraId="2992D9F1" w14:textId="77777777" w:rsidR="00CE57DE" w:rsidRPr="00CE57DE" w:rsidRDefault="00CE57DE" w:rsidP="009A3CBC">
      <w:pPr>
        <w:jc w:val="both"/>
        <w:rPr>
          <w:sz w:val="20"/>
          <w:szCs w:val="20"/>
        </w:rPr>
      </w:pPr>
    </w:p>
    <w:p w14:paraId="01BFC068" w14:textId="77777777" w:rsidR="00CE57DE" w:rsidRPr="00CE57DE" w:rsidRDefault="00CE57DE" w:rsidP="009A3CBC">
      <w:pPr>
        <w:jc w:val="both"/>
        <w:rPr>
          <w:sz w:val="20"/>
          <w:szCs w:val="20"/>
        </w:rPr>
      </w:pPr>
      <w:r w:rsidRPr="00CE57DE">
        <w:rPr>
          <w:sz w:val="20"/>
          <w:szCs w:val="20"/>
        </w:rPr>
        <w:t>A tal fine, chiede la prescritta autorizzazione allo svolgimento dell’attività/incarico di cui alla presente e si dichiara consapevole delle responsabilità personali che possono essere determinate dalla non veridicità delle dichiarazioni rese.</w:t>
      </w:r>
    </w:p>
    <w:p w14:paraId="3444FEB1" w14:textId="77777777" w:rsidR="00CE57DE" w:rsidRPr="00CE57DE" w:rsidRDefault="00CE57DE" w:rsidP="009A3CBC">
      <w:pPr>
        <w:jc w:val="both"/>
        <w:rPr>
          <w:sz w:val="20"/>
          <w:szCs w:val="20"/>
        </w:rPr>
      </w:pPr>
    </w:p>
    <w:p w14:paraId="55EBACE2" w14:textId="77777777" w:rsidR="00CE57DE" w:rsidRPr="00CE57DE" w:rsidRDefault="00CE57DE" w:rsidP="009A3CBC">
      <w:pPr>
        <w:jc w:val="both"/>
        <w:rPr>
          <w:sz w:val="20"/>
          <w:szCs w:val="20"/>
        </w:rPr>
      </w:pPr>
      <w:r w:rsidRPr="00CE57DE">
        <w:rPr>
          <w:sz w:val="20"/>
          <w:szCs w:val="20"/>
        </w:rPr>
        <w:t xml:space="preserve"> Dichiara quanto segue (barrare con la x ciascuna delle caselle): </w:t>
      </w:r>
    </w:p>
    <w:p w14:paraId="4D54501D" w14:textId="77777777" w:rsidR="00CE57DE" w:rsidRDefault="00CE57DE" w:rsidP="009A3CBC">
      <w:pPr>
        <w:jc w:val="both"/>
        <w:rPr>
          <w:sz w:val="20"/>
          <w:szCs w:val="20"/>
        </w:rPr>
      </w:pPr>
    </w:p>
    <w:p w14:paraId="36924599" w14:textId="77777777" w:rsidR="00CE57DE" w:rsidRPr="00CE57DE" w:rsidRDefault="00CE57DE" w:rsidP="009A3CBC">
      <w:pPr>
        <w:jc w:val="both"/>
        <w:rPr>
          <w:sz w:val="20"/>
          <w:szCs w:val="20"/>
        </w:rPr>
      </w:pPr>
      <w:r w:rsidRPr="00CE57DE">
        <w:rPr>
          <w:sz w:val="20"/>
          <w:szCs w:val="20"/>
        </w:rPr>
        <w:t>1) che percepirà il suddetto compenso: ___________________</w:t>
      </w:r>
    </w:p>
    <w:p w14:paraId="2484C8FD" w14:textId="77777777" w:rsidR="00CE57DE" w:rsidRDefault="00CE57DE" w:rsidP="009A3CBC">
      <w:pPr>
        <w:jc w:val="both"/>
        <w:rPr>
          <w:sz w:val="20"/>
          <w:szCs w:val="20"/>
        </w:rPr>
      </w:pPr>
    </w:p>
    <w:p w14:paraId="151F538D" w14:textId="77777777" w:rsidR="00CE57DE" w:rsidRPr="00CE57DE" w:rsidRDefault="00CE57DE" w:rsidP="009A3CBC">
      <w:pPr>
        <w:jc w:val="both"/>
        <w:rPr>
          <w:sz w:val="20"/>
          <w:szCs w:val="20"/>
        </w:rPr>
      </w:pPr>
      <w:r w:rsidRPr="00CE57DE">
        <w:rPr>
          <w:sz w:val="20"/>
          <w:szCs w:val="20"/>
        </w:rPr>
        <w:t xml:space="preserve"> 2) di non essere legato da rapporti di parentela o affinità con alcuno dei dipendenti dell’ente che conferisce l’incarico </w:t>
      </w:r>
    </w:p>
    <w:p w14:paraId="6DD50031" w14:textId="77777777" w:rsidR="00CE57DE" w:rsidRDefault="00CE57DE" w:rsidP="009A3CBC">
      <w:pPr>
        <w:jc w:val="both"/>
        <w:rPr>
          <w:sz w:val="20"/>
          <w:szCs w:val="20"/>
        </w:rPr>
      </w:pPr>
    </w:p>
    <w:p w14:paraId="1F754BF1" w14:textId="77777777" w:rsidR="00CE57DE" w:rsidRPr="00CE57DE" w:rsidRDefault="00CE57DE" w:rsidP="009A3CBC">
      <w:pPr>
        <w:jc w:val="both"/>
        <w:rPr>
          <w:sz w:val="20"/>
          <w:szCs w:val="20"/>
        </w:rPr>
      </w:pPr>
      <w:r w:rsidRPr="00CE57DE">
        <w:rPr>
          <w:sz w:val="20"/>
          <w:szCs w:val="20"/>
        </w:rPr>
        <w:t xml:space="preserve"> 3) che l’incarico non è incompatibile con alcuna delle funzioni svolte nel Ministero</w:t>
      </w:r>
      <w:r>
        <w:rPr>
          <w:sz w:val="20"/>
          <w:szCs w:val="20"/>
        </w:rPr>
        <w:t xml:space="preserve"> Pubblica Istruzione;</w:t>
      </w:r>
    </w:p>
    <w:p w14:paraId="71EF2501" w14:textId="77777777" w:rsidR="00CE57DE" w:rsidRPr="00CE57DE" w:rsidRDefault="00CE57DE" w:rsidP="009A3CBC">
      <w:pPr>
        <w:jc w:val="both"/>
        <w:rPr>
          <w:sz w:val="20"/>
          <w:szCs w:val="20"/>
        </w:rPr>
      </w:pPr>
    </w:p>
    <w:p w14:paraId="7E6B8A00" w14:textId="77777777" w:rsidR="00FD513A" w:rsidRDefault="00CE57DE" w:rsidP="009A3CBC">
      <w:pPr>
        <w:jc w:val="both"/>
        <w:rPr>
          <w:sz w:val="20"/>
          <w:szCs w:val="20"/>
        </w:rPr>
      </w:pPr>
      <w:r w:rsidRPr="00CE57DE">
        <w:rPr>
          <w:sz w:val="20"/>
          <w:szCs w:val="20"/>
        </w:rPr>
        <w:t xml:space="preserve"> 4) di essere a conoscenza del fatto che in caso di mancata comunicazione, da parte dell’ente conferente, dei dati di cui all’art. 53, comma 12, del d.lgs 165/01, la richiest</w:t>
      </w:r>
      <w:r>
        <w:rPr>
          <w:sz w:val="20"/>
          <w:szCs w:val="20"/>
        </w:rPr>
        <w:t>a di autorizzazione non sarà accolta.</w:t>
      </w:r>
    </w:p>
    <w:p w14:paraId="7E9A1EE7" w14:textId="77777777" w:rsidR="009A3CBC" w:rsidRDefault="009A3CBC" w:rsidP="009A3CBC">
      <w:pPr>
        <w:jc w:val="both"/>
        <w:rPr>
          <w:sz w:val="20"/>
          <w:szCs w:val="20"/>
        </w:rPr>
      </w:pPr>
    </w:p>
    <w:p w14:paraId="79A07C53" w14:textId="77777777" w:rsidR="009A3CBC" w:rsidRDefault="009A3CBC" w:rsidP="009A3CB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FIRMA</w:t>
      </w:r>
    </w:p>
    <w:p w14:paraId="1CCE7876" w14:textId="77777777" w:rsidR="009A3CBC" w:rsidRDefault="009A3CBC" w:rsidP="009A3CBC">
      <w:pPr>
        <w:jc w:val="both"/>
        <w:rPr>
          <w:sz w:val="20"/>
          <w:szCs w:val="20"/>
        </w:rPr>
      </w:pPr>
      <w:r>
        <w:rPr>
          <w:sz w:val="20"/>
          <w:szCs w:val="20"/>
        </w:rPr>
        <w:t>VISTO SI AUTORIZZA                                                                              ______________________</w:t>
      </w:r>
    </w:p>
    <w:p w14:paraId="37F00788" w14:textId="77777777" w:rsidR="009A3CBC" w:rsidRDefault="009A3CBC" w:rsidP="009A3CBC">
      <w:pPr>
        <w:jc w:val="both"/>
        <w:rPr>
          <w:sz w:val="20"/>
          <w:szCs w:val="20"/>
        </w:rPr>
      </w:pPr>
      <w:r>
        <w:rPr>
          <w:sz w:val="20"/>
          <w:szCs w:val="20"/>
        </w:rPr>
        <w:t>IL DIRIGENTE SCOLASTICO</w:t>
      </w:r>
    </w:p>
    <w:p w14:paraId="3D23E0BA" w14:textId="0F2CC78A" w:rsidR="009A3CBC" w:rsidRPr="00CE57DE" w:rsidRDefault="00A51676" w:rsidP="009A3CBC">
      <w:pPr>
        <w:jc w:val="both"/>
        <w:rPr>
          <w:sz w:val="20"/>
          <w:szCs w:val="20"/>
        </w:rPr>
      </w:pPr>
      <w:r>
        <w:rPr>
          <w:sz w:val="20"/>
          <w:szCs w:val="20"/>
        </w:rPr>
        <w:t>Nora Calzolaio</w:t>
      </w:r>
    </w:p>
    <w:sectPr w:rsidR="009A3CBC" w:rsidRPr="00CE57DE" w:rsidSect="001501B2">
      <w:headerReference w:type="default" r:id="rId8"/>
      <w:pgSz w:w="11906" w:h="16838"/>
      <w:pgMar w:top="4876" w:right="1134" w:bottom="1134" w:left="1134" w:header="113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0A3DB" w14:textId="77777777" w:rsidR="00447544" w:rsidRDefault="00447544" w:rsidP="001D33FD">
      <w:r>
        <w:separator/>
      </w:r>
    </w:p>
  </w:endnote>
  <w:endnote w:type="continuationSeparator" w:id="0">
    <w:p w14:paraId="7B80DC80" w14:textId="77777777" w:rsidR="00447544" w:rsidRDefault="00447544" w:rsidP="001D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09E0C" w14:textId="77777777" w:rsidR="00447544" w:rsidRDefault="00447544" w:rsidP="001D33FD">
      <w:r>
        <w:separator/>
      </w:r>
    </w:p>
  </w:footnote>
  <w:footnote w:type="continuationSeparator" w:id="0">
    <w:p w14:paraId="3BC737E4" w14:textId="77777777" w:rsidR="00447544" w:rsidRDefault="00447544" w:rsidP="001D3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942CC" w14:textId="364A2280" w:rsidR="001501B2" w:rsidRDefault="001501B2">
    <w:pPr>
      <w:pStyle w:val="Intestazione"/>
    </w:pPr>
  </w:p>
  <w:p w14:paraId="06846D12" w14:textId="6F7DC244" w:rsidR="001501B2" w:rsidRDefault="00A51676">
    <w:pPr>
      <w:pStyle w:val="Intestazione"/>
    </w:pPr>
    <w:r>
      <w:rPr>
        <w:noProof/>
      </w:rPr>
      <w:drawing>
        <wp:inline distT="0" distB="0" distL="0" distR="0" wp14:anchorId="7A3ACAFB" wp14:editId="23863A78">
          <wp:extent cx="6273165" cy="2261870"/>
          <wp:effectExtent l="0" t="0" r="0" b="5080"/>
          <wp:docPr id="209557765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165" cy="2261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43C93"/>
    <w:multiLevelType w:val="multilevel"/>
    <w:tmpl w:val="08F28A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11D01"/>
    <w:multiLevelType w:val="multilevel"/>
    <w:tmpl w:val="C8E48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7B2D7B"/>
    <w:multiLevelType w:val="multilevel"/>
    <w:tmpl w:val="2566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5836981">
    <w:abstractNumId w:val="1"/>
  </w:num>
  <w:num w:numId="2" w16cid:durableId="114184097">
    <w:abstractNumId w:val="2"/>
  </w:num>
  <w:num w:numId="3" w16cid:durableId="1779905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DE"/>
    <w:rsid w:val="00003A4D"/>
    <w:rsid w:val="000814DB"/>
    <w:rsid w:val="000B5FD4"/>
    <w:rsid w:val="000C40DC"/>
    <w:rsid w:val="000F03B0"/>
    <w:rsid w:val="0012329C"/>
    <w:rsid w:val="001501B2"/>
    <w:rsid w:val="00186134"/>
    <w:rsid w:val="001D33FD"/>
    <w:rsid w:val="001E7ACB"/>
    <w:rsid w:val="00221B58"/>
    <w:rsid w:val="002B1FBC"/>
    <w:rsid w:val="002F72BE"/>
    <w:rsid w:val="003056EE"/>
    <w:rsid w:val="003256A4"/>
    <w:rsid w:val="003772C2"/>
    <w:rsid w:val="003B1F27"/>
    <w:rsid w:val="00447544"/>
    <w:rsid w:val="004C2693"/>
    <w:rsid w:val="005562D5"/>
    <w:rsid w:val="005B78DD"/>
    <w:rsid w:val="005C61B9"/>
    <w:rsid w:val="00645A15"/>
    <w:rsid w:val="00651EED"/>
    <w:rsid w:val="006638D3"/>
    <w:rsid w:val="006A5274"/>
    <w:rsid w:val="006B77FB"/>
    <w:rsid w:val="006D63EE"/>
    <w:rsid w:val="006F0F43"/>
    <w:rsid w:val="007B0CDB"/>
    <w:rsid w:val="007F14E9"/>
    <w:rsid w:val="008167D5"/>
    <w:rsid w:val="00853849"/>
    <w:rsid w:val="00873E7D"/>
    <w:rsid w:val="008E0A82"/>
    <w:rsid w:val="00925B89"/>
    <w:rsid w:val="009A3CBC"/>
    <w:rsid w:val="00A02D1F"/>
    <w:rsid w:val="00A51676"/>
    <w:rsid w:val="00A818FD"/>
    <w:rsid w:val="00A9378F"/>
    <w:rsid w:val="00AC6D18"/>
    <w:rsid w:val="00AD4BCE"/>
    <w:rsid w:val="00AE7D61"/>
    <w:rsid w:val="00C80153"/>
    <w:rsid w:val="00CE57DE"/>
    <w:rsid w:val="00E15412"/>
    <w:rsid w:val="00E95308"/>
    <w:rsid w:val="00EC3BDD"/>
    <w:rsid w:val="00F206D8"/>
    <w:rsid w:val="00FD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83D3A"/>
  <w15:chartTrackingRefBased/>
  <w15:docId w15:val="{3798AAA8-F9E8-4FCB-A5E6-2B4DE53A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33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33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3FD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D33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3FD"/>
    <w:rPr>
      <w:rFonts w:ascii="Arial" w:eastAsia="Arial" w:hAnsi="Arial" w:cs="Arial"/>
      <w:lang w:eastAsia="it-IT" w:bidi="it-IT"/>
    </w:rPr>
  </w:style>
  <w:style w:type="table" w:styleId="Grigliatabella">
    <w:name w:val="Table Grid"/>
    <w:basedOn w:val="Tabellanormale"/>
    <w:uiPriority w:val="39"/>
    <w:rsid w:val="006F0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9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IMONDI.P\Desktop\carta%20intestata%20pessin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35E7E-75DD-4DBC-9DA8-3D11A4C65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pessina.dotx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RAIMONDI</dc:creator>
  <cp:keywords/>
  <dc:description/>
  <cp:lastModifiedBy>Nora Calzolaio</cp:lastModifiedBy>
  <cp:revision>5</cp:revision>
  <cp:lastPrinted>2020-02-11T11:46:00Z</cp:lastPrinted>
  <dcterms:created xsi:type="dcterms:W3CDTF">2025-02-05T11:49:00Z</dcterms:created>
  <dcterms:modified xsi:type="dcterms:W3CDTF">2025-02-05T11:56:00Z</dcterms:modified>
</cp:coreProperties>
</file>